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0A" w:rsidRPr="002A5923" w:rsidRDefault="00D9640A">
      <w:pPr>
        <w:rPr>
          <w:rFonts w:ascii="Tahoma" w:hAnsi="Tahoma" w:cs="Tahoma"/>
          <w:sz w:val="24"/>
          <w:szCs w:val="24"/>
        </w:rPr>
      </w:pPr>
      <w:r w:rsidRPr="002A5923">
        <w:rPr>
          <w:rFonts w:ascii="Tahoma" w:hAnsi="Tahoma" w:cs="Tahoma"/>
          <w:sz w:val="24"/>
          <w:szCs w:val="24"/>
        </w:rPr>
        <w:t>Αγαπητές φοιτήτριες, αγαπητοί φοιτητές,</w:t>
      </w:r>
    </w:p>
    <w:p w:rsidR="00D9640A" w:rsidRPr="002A5923" w:rsidRDefault="00D9640A">
      <w:pPr>
        <w:rPr>
          <w:rFonts w:ascii="Tahoma" w:hAnsi="Tahoma" w:cs="Tahoma"/>
          <w:sz w:val="24"/>
          <w:szCs w:val="24"/>
        </w:rPr>
      </w:pPr>
      <w:r w:rsidRPr="002A5923">
        <w:rPr>
          <w:rFonts w:ascii="Tahoma" w:hAnsi="Tahoma" w:cs="Tahoma"/>
          <w:sz w:val="24"/>
          <w:szCs w:val="24"/>
        </w:rPr>
        <w:t>Σαν Κοσμήτορας της Σχολής Επιστημών Υγείας, σας καλωσορίζω στο δυναμικό του Πανεπιστημίου Πατρών και σας συγχαίρω για την επιτυχία σας στις Πανελλαδικές εξετάσεις. Θέλω να πιστεύω ότι για τους περισσ</w:t>
      </w:r>
      <w:r>
        <w:rPr>
          <w:rFonts w:ascii="Tahoma" w:hAnsi="Tahoma" w:cs="Tahoma"/>
          <w:sz w:val="24"/>
          <w:szCs w:val="24"/>
        </w:rPr>
        <w:t>ότερους από εσάς οι</w:t>
      </w:r>
      <w:r w:rsidRPr="002A5923">
        <w:rPr>
          <w:rFonts w:ascii="Tahoma" w:hAnsi="Tahoma" w:cs="Tahoma"/>
          <w:sz w:val="24"/>
          <w:szCs w:val="24"/>
        </w:rPr>
        <w:t xml:space="preserve"> εξετάσεις</w:t>
      </w:r>
      <w:r>
        <w:rPr>
          <w:rFonts w:ascii="Tahoma" w:hAnsi="Tahoma" w:cs="Tahoma"/>
          <w:sz w:val="24"/>
          <w:szCs w:val="24"/>
        </w:rPr>
        <w:t xml:space="preserve"> αυτές</w:t>
      </w:r>
      <w:r w:rsidRPr="002A5923">
        <w:rPr>
          <w:rFonts w:ascii="Tahoma" w:hAnsi="Tahoma" w:cs="Tahoma"/>
          <w:sz w:val="24"/>
          <w:szCs w:val="24"/>
        </w:rPr>
        <w:t xml:space="preserve"> ήταν η πρώτη σοβαρή δοκιμασία που αντιμετωπίσατε και αντεπεξήλθατε με επιτυχία!</w:t>
      </w:r>
    </w:p>
    <w:p w:rsidR="00D9640A" w:rsidRPr="002A5923" w:rsidRDefault="00D9640A">
      <w:pPr>
        <w:rPr>
          <w:rFonts w:ascii="Tahoma" w:hAnsi="Tahoma" w:cs="Tahoma"/>
          <w:sz w:val="24"/>
          <w:szCs w:val="24"/>
        </w:rPr>
      </w:pPr>
      <w:r>
        <w:rPr>
          <w:rFonts w:ascii="Tahoma" w:hAnsi="Tahoma" w:cs="Tahoma"/>
          <w:sz w:val="24"/>
          <w:szCs w:val="24"/>
        </w:rPr>
        <w:t>Σε αυτό το</w:t>
      </w:r>
      <w:r w:rsidRPr="002A5923">
        <w:rPr>
          <w:rFonts w:ascii="Tahoma" w:hAnsi="Tahoma" w:cs="Tahoma"/>
          <w:sz w:val="24"/>
          <w:szCs w:val="24"/>
        </w:rPr>
        <w:t xml:space="preserve"> πρώτο μου μήνυμα, επιτρέψτε μου να σας απευθύνω τρ</w:t>
      </w:r>
      <w:r>
        <w:rPr>
          <w:rFonts w:ascii="Tahoma" w:hAnsi="Tahoma" w:cs="Tahoma"/>
          <w:sz w:val="24"/>
          <w:szCs w:val="24"/>
        </w:rPr>
        <w:t>ε</w:t>
      </w:r>
      <w:r w:rsidRPr="002A5923">
        <w:rPr>
          <w:rFonts w:ascii="Tahoma" w:hAnsi="Tahoma" w:cs="Tahoma"/>
          <w:sz w:val="24"/>
          <w:szCs w:val="24"/>
        </w:rPr>
        <w:t>ις σύντομες προτροπές:</w:t>
      </w:r>
    </w:p>
    <w:p w:rsidR="00D9640A" w:rsidRPr="002A5923" w:rsidRDefault="00D9640A">
      <w:pPr>
        <w:rPr>
          <w:rFonts w:ascii="Tahoma" w:hAnsi="Tahoma" w:cs="Tahoma"/>
          <w:sz w:val="24"/>
          <w:szCs w:val="24"/>
        </w:rPr>
      </w:pPr>
      <w:r w:rsidRPr="002A5923">
        <w:rPr>
          <w:rFonts w:ascii="Tahoma" w:hAnsi="Tahoma" w:cs="Tahoma"/>
          <w:sz w:val="24"/>
          <w:szCs w:val="24"/>
        </w:rPr>
        <w:t xml:space="preserve">Θεμελιώστε από τη πρώτη μέρα τις σπουδές σας </w:t>
      </w:r>
      <w:r>
        <w:rPr>
          <w:rFonts w:ascii="Tahoma" w:hAnsi="Tahoma" w:cs="Tahoma"/>
          <w:sz w:val="24"/>
          <w:szCs w:val="24"/>
        </w:rPr>
        <w:t xml:space="preserve">πάνω </w:t>
      </w:r>
      <w:r w:rsidRPr="002A5923">
        <w:rPr>
          <w:rFonts w:ascii="Tahoma" w:hAnsi="Tahoma" w:cs="Tahoma"/>
          <w:sz w:val="24"/>
          <w:szCs w:val="24"/>
        </w:rPr>
        <w:t>στη συστηματική παρακολούθηση των παραδόσεων και των εργαστηρίων, στο σχολαστικό  διάβασμα των συγγραμμάτων  και στο διάλογο με τους καθηγητές σας. Μη φοβ</w:t>
      </w:r>
      <w:r>
        <w:rPr>
          <w:rFonts w:ascii="Tahoma" w:hAnsi="Tahoma" w:cs="Tahoma"/>
          <w:sz w:val="24"/>
          <w:szCs w:val="24"/>
        </w:rPr>
        <w:t>άστε να ρωτάτε και να απαιτείτε</w:t>
      </w:r>
      <w:r w:rsidRPr="002A5923">
        <w:rPr>
          <w:rFonts w:ascii="Tahoma" w:hAnsi="Tahoma" w:cs="Tahoma"/>
          <w:sz w:val="24"/>
          <w:szCs w:val="24"/>
        </w:rPr>
        <w:t xml:space="preserve"> εμβάθυνση και διευκρινίσεις στις γνώσεις που σας παρέχονται. Μη ξεχνάτε ότι οι γνώσεις και οι δεξιότητες που θα αποκτήσετε αφορούν άμεσα τον άνθρωπο και τη ζωή του.</w:t>
      </w:r>
    </w:p>
    <w:p w:rsidR="00D9640A" w:rsidRPr="002A5923" w:rsidRDefault="00D9640A">
      <w:pPr>
        <w:rPr>
          <w:rFonts w:ascii="Tahoma" w:hAnsi="Tahoma" w:cs="Tahoma"/>
          <w:sz w:val="24"/>
          <w:szCs w:val="24"/>
        </w:rPr>
      </w:pPr>
      <w:r w:rsidRPr="002A5923">
        <w:rPr>
          <w:rFonts w:ascii="Tahoma" w:hAnsi="Tahoma" w:cs="Tahoma"/>
          <w:sz w:val="24"/>
          <w:szCs w:val="24"/>
        </w:rPr>
        <w:t>Σεβαστείτε τα Κτήρια και τους χώρους που θα ζείτε καθημερινά. Διατηρείστε το Τμήμα σας και το Πανεπιστήμιο καθαρό και λειτουργικό. Μη ξεχνάτε ότι η καλαισθησία του χώρου ευνοεί τη δημιουργία και την ανάπτυξη, και το κυριότερο, οι χώροι δεν μας ανήκουν ιδιοκτησιακά – τους δανειζόμαστε για χρήση και πρέπει να τους παραδώσουμε</w:t>
      </w:r>
      <w:r>
        <w:rPr>
          <w:rFonts w:ascii="Tahoma" w:hAnsi="Tahoma" w:cs="Tahoma"/>
          <w:sz w:val="24"/>
          <w:szCs w:val="24"/>
        </w:rPr>
        <w:t xml:space="preserve"> στους επόμενους</w:t>
      </w:r>
      <w:r w:rsidRPr="002A5923">
        <w:rPr>
          <w:rFonts w:ascii="Tahoma" w:hAnsi="Tahoma" w:cs="Tahoma"/>
          <w:sz w:val="24"/>
          <w:szCs w:val="24"/>
        </w:rPr>
        <w:t>.</w:t>
      </w:r>
    </w:p>
    <w:p w:rsidR="00D9640A" w:rsidRPr="002A5923" w:rsidRDefault="00D9640A">
      <w:pPr>
        <w:rPr>
          <w:rFonts w:ascii="Tahoma" w:hAnsi="Tahoma" w:cs="Tahoma"/>
          <w:sz w:val="24"/>
          <w:szCs w:val="24"/>
        </w:rPr>
      </w:pPr>
      <w:r w:rsidRPr="002A5923">
        <w:rPr>
          <w:rFonts w:ascii="Tahoma" w:hAnsi="Tahoma" w:cs="Tahoma"/>
          <w:sz w:val="24"/>
          <w:szCs w:val="24"/>
        </w:rPr>
        <w:t xml:space="preserve">Τέλος, στη διάρκεια της φοιτητικής σας ζωής, διατηρείστε υγιή το σώμα και το νου σας. Αξιοποιείστε παράλληλα με τη μελέτη τα τάλαντα που σας έχουν δοθεί και που στο Λύκειο τα είχατε καταπιέσει ή παραμελήσει: αθλητισμός, μουσική, ποίηση, ζωγραφική … </w:t>
      </w:r>
      <w:r>
        <w:rPr>
          <w:rFonts w:ascii="Tahoma" w:hAnsi="Tahoma" w:cs="Tahoma"/>
          <w:sz w:val="24"/>
          <w:szCs w:val="24"/>
        </w:rPr>
        <w:t xml:space="preserve">Η συμμετοχή σας στις </w:t>
      </w:r>
      <w:r w:rsidRPr="002A5923">
        <w:rPr>
          <w:rFonts w:ascii="Tahoma" w:hAnsi="Tahoma" w:cs="Tahoma"/>
          <w:sz w:val="24"/>
          <w:szCs w:val="24"/>
        </w:rPr>
        <w:t xml:space="preserve"> Πολιτιστικές Ομάδες των φοιτητών του Πανεπιστημίου μας είναι μια καλή αρχή!</w:t>
      </w:r>
    </w:p>
    <w:p w:rsidR="00D9640A" w:rsidRPr="002A5923" w:rsidRDefault="00D9640A">
      <w:pPr>
        <w:rPr>
          <w:rFonts w:ascii="Tahoma" w:hAnsi="Tahoma" w:cs="Tahoma"/>
          <w:sz w:val="24"/>
          <w:szCs w:val="24"/>
        </w:rPr>
      </w:pPr>
      <w:r w:rsidRPr="002A5923">
        <w:rPr>
          <w:rFonts w:ascii="Tahoma" w:hAnsi="Tahoma" w:cs="Tahoma"/>
          <w:sz w:val="24"/>
          <w:szCs w:val="24"/>
        </w:rPr>
        <w:t xml:space="preserve">Εκ μέρους των Καθηγητών και του Προσωπικού των Τμημάτων Ιατρικής και Φαρμακευτικής σας καλωσορίζω και πάλι, ευχόμενος </w:t>
      </w:r>
      <w:r>
        <w:rPr>
          <w:rFonts w:ascii="Tahoma" w:hAnsi="Tahoma" w:cs="Tahoma"/>
          <w:sz w:val="24"/>
          <w:szCs w:val="24"/>
        </w:rPr>
        <w:t>γόνιμη και δημιουργική</w:t>
      </w:r>
      <w:r w:rsidRPr="002A5923">
        <w:rPr>
          <w:rFonts w:ascii="Tahoma" w:hAnsi="Tahoma" w:cs="Tahoma"/>
          <w:sz w:val="24"/>
          <w:szCs w:val="24"/>
        </w:rPr>
        <w:t xml:space="preserve"> ακαδημαϊκή χρονιά!</w:t>
      </w:r>
    </w:p>
    <w:p w:rsidR="00D9640A" w:rsidRPr="002A5923" w:rsidRDefault="00D9640A">
      <w:pPr>
        <w:rPr>
          <w:rFonts w:ascii="Tahoma" w:hAnsi="Tahoma" w:cs="Tahoma"/>
          <w:sz w:val="24"/>
          <w:szCs w:val="24"/>
        </w:rPr>
      </w:pPr>
    </w:p>
    <w:p w:rsidR="00D9640A" w:rsidRPr="002A5923" w:rsidRDefault="00D9640A">
      <w:pPr>
        <w:rPr>
          <w:rFonts w:ascii="Tahoma" w:hAnsi="Tahoma" w:cs="Tahoma"/>
          <w:sz w:val="24"/>
          <w:szCs w:val="24"/>
        </w:rPr>
      </w:pPr>
      <w:r w:rsidRPr="002A5923">
        <w:rPr>
          <w:rFonts w:ascii="Tahoma" w:hAnsi="Tahoma" w:cs="Tahoma"/>
          <w:sz w:val="24"/>
          <w:szCs w:val="24"/>
        </w:rPr>
        <w:t>Ο Κοσμήτορας</w:t>
      </w:r>
    </w:p>
    <w:p w:rsidR="00D9640A" w:rsidRPr="002A5923" w:rsidRDefault="00D9640A">
      <w:pPr>
        <w:rPr>
          <w:rFonts w:ascii="Tahoma" w:hAnsi="Tahoma" w:cs="Tahoma"/>
          <w:sz w:val="24"/>
          <w:szCs w:val="24"/>
        </w:rPr>
      </w:pPr>
      <w:r w:rsidRPr="000B3EDC">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72.75pt;height:46.5pt;visibility:visible">
            <v:imagedata r:id="rId4" o:title=""/>
          </v:shape>
        </w:pict>
      </w:r>
    </w:p>
    <w:p w:rsidR="00D9640A" w:rsidRPr="002A5923" w:rsidRDefault="00D9640A">
      <w:pPr>
        <w:rPr>
          <w:rFonts w:ascii="Tahoma" w:hAnsi="Tahoma" w:cs="Tahoma"/>
          <w:sz w:val="24"/>
          <w:szCs w:val="24"/>
        </w:rPr>
      </w:pPr>
      <w:r w:rsidRPr="002A5923">
        <w:rPr>
          <w:rFonts w:ascii="Tahoma" w:hAnsi="Tahoma" w:cs="Tahoma"/>
          <w:sz w:val="24"/>
          <w:szCs w:val="24"/>
        </w:rPr>
        <w:t>Δημήτριος Μιχ. Καρδαμάκης</w:t>
      </w:r>
    </w:p>
    <w:p w:rsidR="00D9640A" w:rsidRDefault="00D9640A">
      <w:r w:rsidRPr="002A5923">
        <w:rPr>
          <w:rFonts w:ascii="Tahoma" w:hAnsi="Tahoma" w:cs="Tahoma"/>
          <w:sz w:val="24"/>
          <w:szCs w:val="24"/>
        </w:rPr>
        <w:t>Καθηγητής Τμήματος Ιατρικής</w:t>
      </w:r>
    </w:p>
    <w:sectPr w:rsidR="00D9640A" w:rsidSect="004817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AF7"/>
    <w:rsid w:val="000B3EDC"/>
    <w:rsid w:val="002A5923"/>
    <w:rsid w:val="00481790"/>
    <w:rsid w:val="00680AF7"/>
    <w:rsid w:val="00856E90"/>
    <w:rsid w:val="008F0C75"/>
    <w:rsid w:val="00A3641D"/>
    <w:rsid w:val="00D529B5"/>
    <w:rsid w:val="00D9640A"/>
    <w:rsid w:val="00DA2659"/>
    <w:rsid w:val="00E16E9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9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5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5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032F1-A731-40F6-A597-D2645CBD2F3A}"/>
</file>

<file path=customXml/itemProps2.xml><?xml version="1.0" encoding="utf-8"?>
<ds:datastoreItem xmlns:ds="http://schemas.openxmlformats.org/officeDocument/2006/customXml" ds:itemID="{7C3E3229-DA73-4959-B90A-1F2BA99A21AD}"/>
</file>

<file path=customXml/itemProps3.xml><?xml version="1.0" encoding="utf-8"?>
<ds:datastoreItem xmlns:ds="http://schemas.openxmlformats.org/officeDocument/2006/customXml" ds:itemID="{BB77B8CA-C3C4-4697-B092-C4329B81A5D8}"/>
</file>

<file path=docProps/app.xml><?xml version="1.0" encoding="utf-8"?>
<Properties xmlns="http://schemas.openxmlformats.org/officeDocument/2006/extended-properties" xmlns:vt="http://schemas.openxmlformats.org/officeDocument/2006/docPropsVTypes">
  <Template>Normal_Wordconv.dotm</Template>
  <TotalTime>0</TotalTime>
  <Pages>1</Pages>
  <Words>275</Words>
  <Characters>1486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Αγαπητές φοιτήτριες, αγαπητοί φοιτητές,</dc:title>
  <dc:subject/>
  <dc:creator>user</dc:creator>
  <cp:keywords/>
  <dc:description/>
  <cp:lastModifiedBy>QUEST</cp:lastModifiedBy>
  <cp:revision>2</cp:revision>
  <cp:lastPrinted>2014-09-29T15:22:00Z</cp:lastPrinted>
  <dcterms:created xsi:type="dcterms:W3CDTF">2014-09-30T05:38:00Z</dcterms:created>
  <dcterms:modified xsi:type="dcterms:W3CDTF">2014-09-30T05:38:00Z</dcterms:modified>
</cp:coreProperties>
</file>